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A5D1E1" w14:textId="75E5EB0C" w:rsidR="00234BEE" w:rsidRDefault="005344F3" w:rsidP="00A221AA">
      <w:pPr>
        <w:rPr>
          <w:sz w:val="36"/>
        </w:rPr>
      </w:pP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Name: __________________________</w:t>
      </w:r>
    </w:p>
    <w:p w14:paraId="4DEF7199" w14:textId="77777777" w:rsidR="005344F3" w:rsidRDefault="005344F3" w:rsidP="00A221AA">
      <w:pPr>
        <w:rPr>
          <w:sz w:val="36"/>
        </w:rPr>
      </w:pPr>
    </w:p>
    <w:p w14:paraId="5A715704" w14:textId="7B666A8A" w:rsidR="00E13041" w:rsidRDefault="00373F08" w:rsidP="00A221AA">
      <w:pPr>
        <w:rPr>
          <w:sz w:val="36"/>
        </w:rPr>
      </w:pPr>
      <w:r>
        <w:rPr>
          <w:sz w:val="36"/>
        </w:rPr>
        <w:t>Check-In Table</w:t>
      </w:r>
      <w:r w:rsidR="00811972">
        <w:rPr>
          <w:sz w:val="36"/>
        </w:rPr>
        <w:tab/>
      </w:r>
      <w:r w:rsidR="00811972">
        <w:rPr>
          <w:sz w:val="36"/>
        </w:rPr>
        <w:tab/>
      </w:r>
      <w:r w:rsidR="00811972">
        <w:rPr>
          <w:sz w:val="36"/>
        </w:rPr>
        <w:tab/>
        <w:t>Date</w:t>
      </w:r>
      <w:r w:rsidR="005344F3">
        <w:rPr>
          <w:sz w:val="36"/>
        </w:rPr>
        <w:t>: _</w:t>
      </w:r>
      <w:r w:rsidR="00811972">
        <w:rPr>
          <w:sz w:val="36"/>
        </w:rPr>
        <w:t>__________________</w:t>
      </w:r>
    </w:p>
    <w:p w14:paraId="492409B9" w14:textId="77777777" w:rsidR="00E13041" w:rsidRDefault="00E13041" w:rsidP="00A221AA">
      <w:pPr>
        <w:rPr>
          <w:sz w:val="36"/>
        </w:rPr>
      </w:pPr>
    </w:p>
    <w:tbl>
      <w:tblPr>
        <w:tblStyle w:val="TableGrid"/>
        <w:tblW w:w="9817" w:type="dxa"/>
        <w:tblInd w:w="-612" w:type="dxa"/>
        <w:tblLook w:val="04A0" w:firstRow="1" w:lastRow="0" w:firstColumn="1" w:lastColumn="0" w:noHBand="0" w:noVBand="1"/>
      </w:tblPr>
      <w:tblGrid>
        <w:gridCol w:w="1080"/>
        <w:gridCol w:w="8100"/>
        <w:gridCol w:w="637"/>
      </w:tblGrid>
      <w:tr w:rsidR="00373F08" w14:paraId="0FD8534C" w14:textId="77777777" w:rsidTr="00B02DF6">
        <w:trPr>
          <w:trHeight w:val="1186"/>
        </w:trPr>
        <w:tc>
          <w:tcPr>
            <w:tcW w:w="1080" w:type="dxa"/>
          </w:tcPr>
          <w:p w14:paraId="0695CCD0" w14:textId="77777777" w:rsidR="00373F08" w:rsidRPr="00B02DF6" w:rsidRDefault="00373F08" w:rsidP="00B02DF6">
            <w:pPr>
              <w:rPr>
                <w:b/>
                <w:sz w:val="24"/>
              </w:rPr>
            </w:pPr>
            <w:r w:rsidRPr="00B02DF6">
              <w:rPr>
                <w:b/>
                <w:sz w:val="24"/>
              </w:rPr>
              <w:t xml:space="preserve">Last Month </w:t>
            </w:r>
          </w:p>
          <w:p w14:paraId="3BDEE96E" w14:textId="77777777" w:rsidR="00373F08" w:rsidRPr="00E13041" w:rsidRDefault="00373F08" w:rsidP="00E13041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71ADFEB2" w14:textId="77777777" w:rsidR="00373F08" w:rsidRPr="00E13041" w:rsidRDefault="00373F08" w:rsidP="00E13041">
            <w:pPr>
              <w:rPr>
                <w:sz w:val="24"/>
              </w:rPr>
            </w:pPr>
            <w:r>
              <w:rPr>
                <w:sz w:val="24"/>
              </w:rPr>
              <w:t>This was my issue</w:t>
            </w:r>
            <w:r w:rsidRPr="00E13041"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3B10D56C" w14:textId="77777777" w:rsidR="00373F08" w:rsidRDefault="00373F08" w:rsidP="00373F08">
            <w:pPr>
              <w:ind w:left="-45" w:right="-1604"/>
              <w:rPr>
                <w:sz w:val="36"/>
              </w:rPr>
            </w:pPr>
          </w:p>
        </w:tc>
      </w:tr>
      <w:tr w:rsidR="00373F08" w14:paraId="5793ACE8" w14:textId="77777777" w:rsidTr="00B02DF6">
        <w:trPr>
          <w:trHeight w:val="1186"/>
        </w:trPr>
        <w:tc>
          <w:tcPr>
            <w:tcW w:w="1080" w:type="dxa"/>
          </w:tcPr>
          <w:p w14:paraId="790053E3" w14:textId="77777777" w:rsidR="00373F08" w:rsidRPr="00E13041" w:rsidRDefault="00373F08" w:rsidP="00E13041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1C9F1E08" w14:textId="77777777" w:rsidR="00373F08" w:rsidRPr="00E13041" w:rsidRDefault="00373F08" w:rsidP="00E13041">
            <w:pPr>
              <w:rPr>
                <w:sz w:val="24"/>
              </w:rPr>
            </w:pPr>
            <w:r w:rsidRPr="00E13041">
              <w:rPr>
                <w:sz w:val="24"/>
              </w:rPr>
              <w:t>What I said</w:t>
            </w:r>
            <w:r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1F4FE868" w14:textId="77777777" w:rsidR="00373F08" w:rsidRDefault="00373F08" w:rsidP="00E13041">
            <w:pPr>
              <w:rPr>
                <w:sz w:val="36"/>
              </w:rPr>
            </w:pPr>
          </w:p>
        </w:tc>
      </w:tr>
      <w:tr w:rsidR="00373F08" w14:paraId="0655E2BE" w14:textId="77777777" w:rsidTr="00B02DF6">
        <w:trPr>
          <w:trHeight w:val="1186"/>
        </w:trPr>
        <w:tc>
          <w:tcPr>
            <w:tcW w:w="1080" w:type="dxa"/>
          </w:tcPr>
          <w:p w14:paraId="575D12ED" w14:textId="77777777" w:rsidR="00373F08" w:rsidRPr="00E13041" w:rsidRDefault="00373F08" w:rsidP="00E13041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28ABF55A" w14:textId="77777777" w:rsidR="00373F08" w:rsidRPr="00E13041" w:rsidRDefault="00373F08" w:rsidP="00E13041">
            <w:pPr>
              <w:rPr>
                <w:sz w:val="24"/>
              </w:rPr>
            </w:pPr>
            <w:r w:rsidRPr="00E13041">
              <w:rPr>
                <w:sz w:val="24"/>
              </w:rPr>
              <w:t>What I heard</w:t>
            </w:r>
            <w:r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67F03CB5" w14:textId="77777777" w:rsidR="00373F08" w:rsidRDefault="00373F08" w:rsidP="00E13041">
            <w:pPr>
              <w:rPr>
                <w:sz w:val="36"/>
              </w:rPr>
            </w:pPr>
          </w:p>
        </w:tc>
      </w:tr>
      <w:tr w:rsidR="00373F08" w14:paraId="20420A55" w14:textId="77777777" w:rsidTr="00B02DF6">
        <w:trPr>
          <w:trHeight w:val="1186"/>
        </w:trPr>
        <w:tc>
          <w:tcPr>
            <w:tcW w:w="1080" w:type="dxa"/>
          </w:tcPr>
          <w:p w14:paraId="27E85796" w14:textId="77777777" w:rsidR="00373F08" w:rsidRPr="00E13041" w:rsidRDefault="00373F08" w:rsidP="00E13041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1774D0B0" w14:textId="77777777" w:rsidR="00373F08" w:rsidRPr="00E13041" w:rsidRDefault="00373F08" w:rsidP="00E13041">
            <w:pPr>
              <w:rPr>
                <w:sz w:val="24"/>
              </w:rPr>
            </w:pPr>
            <w:r w:rsidRPr="00E13041">
              <w:rPr>
                <w:sz w:val="24"/>
              </w:rPr>
              <w:t>What I did</w:t>
            </w:r>
            <w:r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7776B671" w14:textId="77777777" w:rsidR="00373F08" w:rsidRDefault="00373F08" w:rsidP="00E13041">
            <w:pPr>
              <w:rPr>
                <w:sz w:val="36"/>
              </w:rPr>
            </w:pPr>
          </w:p>
        </w:tc>
      </w:tr>
    </w:tbl>
    <w:p w14:paraId="20932D55" w14:textId="77777777" w:rsidR="00E13041" w:rsidRDefault="00E13041" w:rsidP="00A221AA">
      <w:pPr>
        <w:rPr>
          <w:sz w:val="36"/>
        </w:rPr>
      </w:pPr>
    </w:p>
    <w:tbl>
      <w:tblPr>
        <w:tblStyle w:val="TableGrid"/>
        <w:tblW w:w="9817" w:type="dxa"/>
        <w:tblInd w:w="-612" w:type="dxa"/>
        <w:tblLook w:val="04A0" w:firstRow="1" w:lastRow="0" w:firstColumn="1" w:lastColumn="0" w:noHBand="0" w:noVBand="1"/>
      </w:tblPr>
      <w:tblGrid>
        <w:gridCol w:w="1080"/>
        <w:gridCol w:w="8100"/>
        <w:gridCol w:w="637"/>
      </w:tblGrid>
      <w:tr w:rsidR="00B02DF6" w14:paraId="6BA6DD91" w14:textId="77777777" w:rsidTr="00B02DF6">
        <w:trPr>
          <w:trHeight w:val="1186"/>
        </w:trPr>
        <w:tc>
          <w:tcPr>
            <w:tcW w:w="1080" w:type="dxa"/>
          </w:tcPr>
          <w:p w14:paraId="493ED02C" w14:textId="77777777" w:rsidR="00B02DF6" w:rsidRPr="00B02DF6" w:rsidRDefault="00B02DF6" w:rsidP="00B02DF6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This </w:t>
            </w:r>
            <w:r w:rsidRPr="00B02DF6">
              <w:rPr>
                <w:b/>
                <w:sz w:val="24"/>
              </w:rPr>
              <w:t xml:space="preserve">Month </w:t>
            </w:r>
          </w:p>
          <w:p w14:paraId="09C50DF7" w14:textId="77777777" w:rsidR="00B02DF6" w:rsidRPr="00E13041" w:rsidRDefault="00B02DF6" w:rsidP="00B02DF6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67B5785F" w14:textId="77777777" w:rsidR="00B02DF6" w:rsidRPr="00E13041" w:rsidRDefault="00691DBF" w:rsidP="00B02DF6">
            <w:pPr>
              <w:rPr>
                <w:sz w:val="24"/>
              </w:rPr>
            </w:pPr>
            <w:r>
              <w:rPr>
                <w:sz w:val="24"/>
              </w:rPr>
              <w:t>This i</w:t>
            </w:r>
            <w:r w:rsidR="00B02DF6">
              <w:rPr>
                <w:sz w:val="24"/>
              </w:rPr>
              <w:t>s my issue</w:t>
            </w:r>
            <w:r w:rsidR="00B02DF6" w:rsidRPr="00E13041"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37D7C4D4" w14:textId="77777777" w:rsidR="00B02DF6" w:rsidRDefault="00B02DF6" w:rsidP="00B02DF6">
            <w:pPr>
              <w:ind w:left="-45" w:right="-1604"/>
              <w:rPr>
                <w:sz w:val="36"/>
              </w:rPr>
            </w:pPr>
          </w:p>
        </w:tc>
      </w:tr>
      <w:tr w:rsidR="00B02DF6" w14:paraId="155E2805" w14:textId="77777777" w:rsidTr="00B02DF6">
        <w:trPr>
          <w:trHeight w:val="1186"/>
        </w:trPr>
        <w:tc>
          <w:tcPr>
            <w:tcW w:w="1080" w:type="dxa"/>
          </w:tcPr>
          <w:p w14:paraId="7B8EFABC" w14:textId="77777777" w:rsidR="00B02DF6" w:rsidRPr="00E13041" w:rsidRDefault="00B02DF6" w:rsidP="00B02DF6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3735F044" w14:textId="77777777" w:rsidR="00B02DF6" w:rsidRPr="00E13041" w:rsidRDefault="00691DBF" w:rsidP="00B02DF6">
            <w:pPr>
              <w:rPr>
                <w:sz w:val="24"/>
              </w:rPr>
            </w:pPr>
            <w:r>
              <w:rPr>
                <w:sz w:val="24"/>
              </w:rPr>
              <w:t>What I will say</w:t>
            </w:r>
            <w:r w:rsidR="00B02DF6"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2B4F1ED2" w14:textId="77777777" w:rsidR="00B02DF6" w:rsidRDefault="00B02DF6" w:rsidP="00B02DF6">
            <w:pPr>
              <w:rPr>
                <w:sz w:val="36"/>
              </w:rPr>
            </w:pPr>
          </w:p>
        </w:tc>
      </w:tr>
      <w:tr w:rsidR="00B02DF6" w14:paraId="1660884F" w14:textId="77777777" w:rsidTr="00B02DF6">
        <w:trPr>
          <w:trHeight w:val="1186"/>
        </w:trPr>
        <w:tc>
          <w:tcPr>
            <w:tcW w:w="1080" w:type="dxa"/>
          </w:tcPr>
          <w:p w14:paraId="58321777" w14:textId="77777777" w:rsidR="00B02DF6" w:rsidRPr="00E13041" w:rsidRDefault="00B02DF6" w:rsidP="00B02DF6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14BB0D4B" w14:textId="77777777" w:rsidR="00B02DF6" w:rsidRPr="00E13041" w:rsidRDefault="00691DBF" w:rsidP="00B02DF6">
            <w:pPr>
              <w:rPr>
                <w:sz w:val="24"/>
              </w:rPr>
            </w:pPr>
            <w:r>
              <w:rPr>
                <w:sz w:val="24"/>
              </w:rPr>
              <w:t>What I would like to hear</w:t>
            </w:r>
            <w:r w:rsidR="00B02DF6"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66F9C0A6" w14:textId="77777777" w:rsidR="00B02DF6" w:rsidRDefault="00B02DF6" w:rsidP="00B02DF6">
            <w:pPr>
              <w:rPr>
                <w:sz w:val="36"/>
              </w:rPr>
            </w:pPr>
          </w:p>
        </w:tc>
      </w:tr>
      <w:tr w:rsidR="00B02DF6" w14:paraId="6A1BEAA5" w14:textId="77777777" w:rsidTr="00B02DF6">
        <w:trPr>
          <w:trHeight w:val="1186"/>
        </w:trPr>
        <w:tc>
          <w:tcPr>
            <w:tcW w:w="1080" w:type="dxa"/>
          </w:tcPr>
          <w:p w14:paraId="1059F6AD" w14:textId="77777777" w:rsidR="00B02DF6" w:rsidRPr="00E13041" w:rsidRDefault="00B02DF6" w:rsidP="00B02DF6">
            <w:pPr>
              <w:rPr>
                <w:sz w:val="24"/>
              </w:rPr>
            </w:pPr>
          </w:p>
        </w:tc>
        <w:tc>
          <w:tcPr>
            <w:tcW w:w="8100" w:type="dxa"/>
          </w:tcPr>
          <w:p w14:paraId="6658F242" w14:textId="77777777" w:rsidR="00B02DF6" w:rsidRPr="00E13041" w:rsidRDefault="00691DBF" w:rsidP="00B02DF6">
            <w:pPr>
              <w:rPr>
                <w:sz w:val="24"/>
              </w:rPr>
            </w:pPr>
            <w:r>
              <w:rPr>
                <w:sz w:val="24"/>
              </w:rPr>
              <w:t>What I intend to do</w:t>
            </w:r>
            <w:r w:rsidR="00B02DF6">
              <w:rPr>
                <w:sz w:val="24"/>
              </w:rPr>
              <w:t>:</w:t>
            </w:r>
          </w:p>
        </w:tc>
        <w:tc>
          <w:tcPr>
            <w:tcW w:w="637" w:type="dxa"/>
          </w:tcPr>
          <w:p w14:paraId="7D52BCA4" w14:textId="77777777" w:rsidR="00B02DF6" w:rsidRDefault="00B02DF6" w:rsidP="00B02DF6">
            <w:pPr>
              <w:rPr>
                <w:sz w:val="36"/>
              </w:rPr>
            </w:pPr>
          </w:p>
        </w:tc>
      </w:tr>
    </w:tbl>
    <w:p w14:paraId="0E07E30E" w14:textId="77777777" w:rsidR="00E13041" w:rsidRPr="00A221AA" w:rsidRDefault="00E13041" w:rsidP="00A221AA">
      <w:pPr>
        <w:rPr>
          <w:sz w:val="36"/>
        </w:rPr>
      </w:pPr>
      <w:bookmarkStart w:id="0" w:name="_GoBack"/>
      <w:bookmarkEnd w:id="0"/>
    </w:p>
    <w:sectPr w:rsidR="00E13041" w:rsidRPr="00A221AA" w:rsidSect="00E13041">
      <w:headerReference w:type="default" r:id="rId8"/>
      <w:footerReference w:type="default" r:id="rId9"/>
      <w:pgSz w:w="12240" w:h="15840"/>
      <w:pgMar w:top="2248" w:right="1800" w:bottom="1440" w:left="1800" w:header="720" w:footer="46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2932D1" w14:textId="77777777" w:rsidR="00B02DF6" w:rsidRDefault="00B02DF6" w:rsidP="00A06F59">
      <w:r>
        <w:separator/>
      </w:r>
    </w:p>
  </w:endnote>
  <w:endnote w:type="continuationSeparator" w:id="0">
    <w:p w14:paraId="323CFE0D" w14:textId="77777777" w:rsidR="00B02DF6" w:rsidRDefault="00B02DF6" w:rsidP="00A0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46ABC5" w14:textId="77777777" w:rsidR="00B02DF6" w:rsidRPr="00B901AE" w:rsidRDefault="00B02DF6" w:rsidP="00A221AA">
    <w:pPr>
      <w:pStyle w:val="Footer"/>
      <w:tabs>
        <w:tab w:val="clear" w:pos="8640"/>
        <w:tab w:val="right" w:pos="9180"/>
      </w:tabs>
      <w:ind w:left="-990" w:right="-990"/>
      <w:jc w:val="center"/>
      <w:rPr>
        <w:color w:val="4F81BD"/>
        <w:sz w:val="22"/>
      </w:rPr>
    </w:pPr>
  </w:p>
  <w:p w14:paraId="2D3864C8" w14:textId="77777777" w:rsidR="00B02DF6" w:rsidRPr="00B901AE" w:rsidRDefault="00B02DF6" w:rsidP="00A221AA">
    <w:pPr>
      <w:pStyle w:val="Footer"/>
      <w:tabs>
        <w:tab w:val="clear" w:pos="8640"/>
        <w:tab w:val="right" w:pos="9180"/>
      </w:tabs>
      <w:ind w:left="-990" w:right="-990"/>
      <w:jc w:val="center"/>
      <w:rPr>
        <w:color w:val="4F81BD"/>
        <w:sz w:val="22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E47E8" w14:textId="77777777" w:rsidR="00B02DF6" w:rsidRDefault="00B02DF6" w:rsidP="00A06F59">
      <w:r>
        <w:separator/>
      </w:r>
    </w:p>
  </w:footnote>
  <w:footnote w:type="continuationSeparator" w:id="0">
    <w:p w14:paraId="755CE698" w14:textId="77777777" w:rsidR="00B02DF6" w:rsidRDefault="00B02DF6" w:rsidP="00A06F5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560DF" w14:textId="77777777" w:rsidR="00B02DF6" w:rsidRDefault="00B02DF6" w:rsidP="00A06F59">
    <w:pPr>
      <w:pStyle w:val="Header"/>
      <w:ind w:left="-1170"/>
    </w:pPr>
    <w:r>
      <w:rPr>
        <w:noProof/>
      </w:rPr>
      <w:drawing>
        <wp:inline distT="0" distB="0" distL="0" distR="0" wp14:anchorId="02CDCE4A" wp14:editId="2C6FA169">
          <wp:extent cx="2961005" cy="783590"/>
          <wp:effectExtent l="0" t="0" r="10795" b="381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1005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268C6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D2A28FD"/>
    <w:multiLevelType w:val="hybridMultilevel"/>
    <w:tmpl w:val="5CC46850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">
    <w:nsid w:val="4F3D180B"/>
    <w:multiLevelType w:val="hybridMultilevel"/>
    <w:tmpl w:val="45367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AE198F"/>
    <w:multiLevelType w:val="hybridMultilevel"/>
    <w:tmpl w:val="814CDEB6"/>
    <w:lvl w:ilvl="0" w:tplc="04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9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#26569e,#285ba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041"/>
    <w:rsid w:val="0001599E"/>
    <w:rsid w:val="00163E29"/>
    <w:rsid w:val="002117B4"/>
    <w:rsid w:val="00234BEE"/>
    <w:rsid w:val="00237182"/>
    <w:rsid w:val="00282509"/>
    <w:rsid w:val="00295649"/>
    <w:rsid w:val="00345E0D"/>
    <w:rsid w:val="00373F08"/>
    <w:rsid w:val="004A5321"/>
    <w:rsid w:val="005344F3"/>
    <w:rsid w:val="005F7EF7"/>
    <w:rsid w:val="00691DBF"/>
    <w:rsid w:val="006A331E"/>
    <w:rsid w:val="006C2F5F"/>
    <w:rsid w:val="006C353D"/>
    <w:rsid w:val="006F601C"/>
    <w:rsid w:val="00720D03"/>
    <w:rsid w:val="00811972"/>
    <w:rsid w:val="00844AD0"/>
    <w:rsid w:val="00865318"/>
    <w:rsid w:val="009068E0"/>
    <w:rsid w:val="00972F20"/>
    <w:rsid w:val="009E08E0"/>
    <w:rsid w:val="00A06F59"/>
    <w:rsid w:val="00A137CF"/>
    <w:rsid w:val="00A221AA"/>
    <w:rsid w:val="00AE0E36"/>
    <w:rsid w:val="00B02DF6"/>
    <w:rsid w:val="00B5729E"/>
    <w:rsid w:val="00B901AE"/>
    <w:rsid w:val="00C158A1"/>
    <w:rsid w:val="00CA5DBE"/>
    <w:rsid w:val="00D07C92"/>
    <w:rsid w:val="00E13041"/>
    <w:rsid w:val="00FD3462"/>
    <w:rsid w:val="00FE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26569e,#285bab"/>
    </o:shapedefaults>
    <o:shapelayout v:ext="edit">
      <o:idmap v:ext="edit" data="1"/>
    </o:shapelayout>
  </w:shapeDefaults>
  <w:decimalSymbol w:val="."/>
  <w:listSeparator w:val=","/>
  <w14:docId w14:val="1B5B4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hanging="1080"/>
    </w:pPr>
    <w:rPr>
      <w:rFonts w:ascii="Arial" w:hAnsi="Arial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720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6F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06F59"/>
    <w:rPr>
      <w:sz w:val="28"/>
    </w:rPr>
  </w:style>
  <w:style w:type="paragraph" w:styleId="Footer">
    <w:name w:val="footer"/>
    <w:basedOn w:val="Normal"/>
    <w:link w:val="FooterChar"/>
    <w:rsid w:val="00A06F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06F59"/>
    <w:rPr>
      <w:sz w:val="28"/>
    </w:rPr>
  </w:style>
  <w:style w:type="character" w:styleId="Hyperlink">
    <w:name w:val="Hyperlink"/>
    <w:rsid w:val="00A221AA"/>
    <w:rPr>
      <w:color w:val="0000FF"/>
      <w:u w:val="single"/>
    </w:rPr>
  </w:style>
  <w:style w:type="table" w:styleId="TableGrid">
    <w:name w:val="Table Grid"/>
    <w:basedOn w:val="TableNormal"/>
    <w:rsid w:val="00E1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hanging="1080"/>
    </w:pPr>
    <w:rPr>
      <w:rFonts w:ascii="Arial" w:hAnsi="Arial"/>
    </w:rPr>
  </w:style>
  <w:style w:type="paragraph" w:styleId="BodyText">
    <w:name w:val="Body Text"/>
    <w:basedOn w:val="Normal"/>
    <w:pPr>
      <w:spacing w:after="120"/>
    </w:pPr>
  </w:style>
  <w:style w:type="paragraph" w:styleId="BalloonText">
    <w:name w:val="Balloon Text"/>
    <w:basedOn w:val="Normal"/>
    <w:semiHidden/>
    <w:rsid w:val="00720D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A06F5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A06F59"/>
    <w:rPr>
      <w:sz w:val="28"/>
    </w:rPr>
  </w:style>
  <w:style w:type="paragraph" w:styleId="Footer">
    <w:name w:val="footer"/>
    <w:basedOn w:val="Normal"/>
    <w:link w:val="FooterChar"/>
    <w:rsid w:val="00A06F5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06F59"/>
    <w:rPr>
      <w:sz w:val="28"/>
    </w:rPr>
  </w:style>
  <w:style w:type="character" w:styleId="Hyperlink">
    <w:name w:val="Hyperlink"/>
    <w:rsid w:val="00A221AA"/>
    <w:rPr>
      <w:color w:val="0000FF"/>
      <w:u w:val="single"/>
    </w:rPr>
  </w:style>
  <w:style w:type="table" w:styleId="TableGrid">
    <w:name w:val="Table Grid"/>
    <w:basedOn w:val="TableNormal"/>
    <w:rsid w:val="00E1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cottlewis:Library:Application%20Support:Microsoft:Office:User%20Templates:My%20Templates:CEO%20RT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CEO RT Letterhead.dotx</Template>
  <TotalTime>42</TotalTime>
  <Pages>1</Pages>
  <Words>40</Words>
  <Characters>233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Investment Summary</vt:lpstr>
    </vt:vector>
  </TitlesOfParts>
  <Company>Dell Computer Corporation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Investment Summary</dc:title>
  <dc:subject/>
  <dc:creator>Scott Lewis</dc:creator>
  <cp:keywords/>
  <cp:lastModifiedBy>Scott Lewis</cp:lastModifiedBy>
  <cp:revision>4</cp:revision>
  <cp:lastPrinted>2019-07-18T13:09:00Z</cp:lastPrinted>
  <dcterms:created xsi:type="dcterms:W3CDTF">2019-07-18T11:39:00Z</dcterms:created>
  <dcterms:modified xsi:type="dcterms:W3CDTF">2019-08-08T16:41:00Z</dcterms:modified>
</cp:coreProperties>
</file>